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48326D" w14:textId="77777777" w:rsidR="0008551C" w:rsidRDefault="0008551C" w:rsidP="0008551C">
      <w:pPr>
        <w:bidi/>
        <w:rPr>
          <w:b/>
          <w:bCs/>
        </w:rPr>
      </w:pPr>
      <w:r w:rsidRPr="00060E89">
        <w:rPr>
          <w:b/>
          <w:bCs/>
          <w:rtl/>
          <w:lang w:eastAsia="ar"/>
        </w:rPr>
        <w:t xml:space="preserve">ملاحظة: </w:t>
      </w:r>
    </w:p>
    <w:p w14:paraId="4DC35B3C" w14:textId="77777777" w:rsidR="0008551C" w:rsidRPr="00C17BC2" w:rsidRDefault="0008551C" w:rsidP="0008551C">
      <w:pPr>
        <w:bidi/>
        <w:rPr>
          <w:b/>
          <w:bCs/>
        </w:rPr>
      </w:pPr>
      <w:r>
        <w:rPr>
          <w:rtl/>
          <w:lang w:eastAsia="ar"/>
        </w:rPr>
        <w:t>1- هذه المصفوفة مُعدّة بغرض الاسترشاد بها فقط،، ولا يجب اعتبارها بمثابة توضيح فعلي لفئات النظام المحددة أو العناصر المعتمدة فيه، مثل الامتثال، والممارسات المعيارية، والتنظيمية، وممارسات الجهة المصنّعة، وأفضل الممارسات.</w:t>
      </w:r>
    </w:p>
    <w:p w14:paraId="5A8FEC41" w14:textId="77777777" w:rsidR="0008551C" w:rsidRDefault="0008551C" w:rsidP="0008551C">
      <w:pPr>
        <w:bidi/>
      </w:pPr>
      <w:r>
        <w:rPr>
          <w:rtl/>
          <w:lang w:eastAsia="ar"/>
        </w:rPr>
        <w:t xml:space="preserve">2 - هذه المصفوفة ليست نهائية أو شاملة وتتطلب المزيد من التطوير والتحسين بما يتوافق مع أصول النظام الكهربائي التابع للمرافق. </w:t>
      </w:r>
    </w:p>
    <w:p w14:paraId="5E676330" w14:textId="77777777" w:rsidR="0008551C" w:rsidRPr="00C17BC2" w:rsidRDefault="0008551C" w:rsidP="0008551C">
      <w:pPr>
        <w:bidi/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846"/>
        <w:gridCol w:w="2014"/>
        <w:gridCol w:w="2163"/>
        <w:gridCol w:w="1150"/>
        <w:gridCol w:w="1005"/>
        <w:gridCol w:w="1150"/>
        <w:gridCol w:w="1005"/>
        <w:gridCol w:w="1095"/>
        <w:gridCol w:w="1377"/>
        <w:gridCol w:w="1195"/>
        <w:gridCol w:w="1273"/>
        <w:gridCol w:w="1559"/>
        <w:gridCol w:w="1415"/>
        <w:gridCol w:w="7"/>
        <w:gridCol w:w="2243"/>
      </w:tblGrid>
      <w:tr w:rsidR="0008551C" w14:paraId="350849C0" w14:textId="77777777" w:rsidTr="0081440F">
        <w:trPr>
          <w:trHeight w:val="259"/>
        </w:trPr>
        <w:tc>
          <w:tcPr>
            <w:tcW w:w="602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3F54FFA8" w14:textId="77777777" w:rsidR="0008551C" w:rsidRPr="009A256D" w:rsidRDefault="0008551C" w:rsidP="0081440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A256D">
              <w:rPr>
                <w:b/>
                <w:bCs/>
                <w:sz w:val="28"/>
                <w:szCs w:val="28"/>
                <w:rtl/>
                <w:lang w:eastAsia="ar"/>
              </w:rPr>
              <w:t xml:space="preserve">الوصف </w:t>
            </w:r>
          </w:p>
        </w:tc>
        <w:tc>
          <w:tcPr>
            <w:tcW w:w="5405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3AE093FE" w14:textId="77777777" w:rsidR="0008551C" w:rsidRPr="009A256D" w:rsidRDefault="0008551C" w:rsidP="0081440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  <w:lang w:eastAsia="ar"/>
              </w:rPr>
              <w:t>فئة معدات النظام</w:t>
            </w:r>
          </w:p>
        </w:tc>
        <w:tc>
          <w:tcPr>
            <w:tcW w:w="6826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549A4772" w14:textId="77777777" w:rsidR="0008551C" w:rsidRPr="009A256D" w:rsidRDefault="0008551C" w:rsidP="0081440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A256D">
              <w:rPr>
                <w:b/>
                <w:bCs/>
                <w:sz w:val="28"/>
                <w:szCs w:val="28"/>
                <w:rtl/>
                <w:lang w:eastAsia="ar"/>
              </w:rPr>
              <w:t>نوع الصيانة الوقائية المخطط لها المُدرجة في الخطة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3DB3C7E4" w14:textId="77777777" w:rsidR="0008551C" w:rsidRPr="009A256D" w:rsidRDefault="0008551C" w:rsidP="0081440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A256D">
              <w:rPr>
                <w:b/>
                <w:bCs/>
                <w:sz w:val="28"/>
                <w:szCs w:val="28"/>
                <w:rtl/>
                <w:lang w:eastAsia="ar"/>
              </w:rPr>
              <w:t>ممتثل لـ:</w:t>
            </w:r>
          </w:p>
        </w:tc>
      </w:tr>
      <w:tr w:rsidR="0008551C" w14:paraId="1C2C7815" w14:textId="77777777" w:rsidTr="0081440F">
        <w:trPr>
          <w:trHeight w:val="259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1A020F03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النظام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C06ABC6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النظام الفرعي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6F8A1ED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المعدات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0B68B028" w14:textId="4B9E9D3B" w:rsidR="0008551C" w:rsidRPr="009A256D" w:rsidRDefault="00E57E31" w:rsidP="0081440F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eastAsia="ar"/>
              </w:rPr>
              <w:t>الطوارئ ومكافحة الحريق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4A3AA4B4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حرجة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46CD73BE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ضرورية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2DE1E82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 xml:space="preserve">مُساعدة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E453CF1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غير ضرورية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313FA99E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الامتثال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725AD17C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معياريّة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1238001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تنظيمية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69F266E0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 xml:space="preserve">الجهة المصنّعة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3618847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 xml:space="preserve">أفضل الممارسات 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FB5CAA9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eastAsia="ar"/>
              </w:rPr>
              <w:t xml:space="preserve">المملكة العربية السعودية / الجمعية الوطنية لمكافحة الحرائق / المذكرة التقنية الصحية إلخ </w:t>
            </w:r>
          </w:p>
        </w:tc>
      </w:tr>
      <w:tr w:rsidR="0008551C" w14:paraId="2AAA0901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78A6E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جهد عالي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67EC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محوّل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A191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كابلات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26DA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5DD7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DD56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FB81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A619A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2161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58F8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0D3F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15A7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6955A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B071B2B" w14:textId="77777777" w:rsidR="0008551C" w:rsidRPr="009E15F6" w:rsidRDefault="0008551C" w:rsidP="0081440F">
            <w:pPr>
              <w:bidi/>
              <w:rPr>
                <w:b/>
                <w:bCs/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37620BFD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830A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0110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F8F0A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زيت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55E0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6370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A99D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D3FE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183BA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485B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AFC2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9086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3A71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9DF12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038354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15FF78FB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2BF2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C17A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C35AE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التأريض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1FF9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82BB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2B53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0059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82FAD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E28E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3159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0BB4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DF9E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77C0B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22A25F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4773597A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0FF8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7259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9B273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عوازل البورسلين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C5CB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ED73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32BEE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8FFDD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0C6FD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A770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5E43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02E0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2908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D001B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7DE5519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270958BF" w14:textId="77777777" w:rsidTr="0081440F">
        <w:trPr>
          <w:cantSplit/>
          <w:trHeight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C7C6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D688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أنظمة احتواء كابلات المحوّل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1F5569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حفرة الكابلات / البنية التحتية العلوية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C859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DFA2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26D2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259D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0D83C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5D1C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E61C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A64B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599C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28C84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E97F7C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7E818286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E6DEE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C156E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المنطقة المخصصة للمحوّل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FF123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قفص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AF8C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810D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9DFE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F0FF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750E7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7BAF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DC07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CC04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8A4EE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AC091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1E58DE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 xml:space="preserve">الجمعية الوطنية لمكافحة الحرائق </w:t>
            </w:r>
          </w:p>
        </w:tc>
      </w:tr>
      <w:tr w:rsidR="0008551C" w14:paraId="740F9389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943F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058B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المنطقة المخصصة للمحوّل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C8D22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التأريض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3024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C1F9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5832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4729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ABD58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B865E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E9FD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6316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283E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FA167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B3BE6B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7FC04BB9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BD58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A442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المنطقة المخصصة للمحوّل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F6406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نظام إخماد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2536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6DDB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508B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BBCF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3CB54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3606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7043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8E0C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3503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C90A5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F9FC7CA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610EE8BD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5F30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8AF3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المنطقة المخصصة للمحوّل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96340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كشف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7F8F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6190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C105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AD24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E212D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A61A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22F4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D3D5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7356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999C5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20FBE9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7A84F762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384B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6083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المنطقة المخصصة للمحوّل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76DDC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الإضاءة الطارئة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62DE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BA2E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5434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38A1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6234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4ED4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EBDD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6ACD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0861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3635F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0C040D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4C5891B1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3650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الجهد المتوسط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7DC9E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7764C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كابلات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1F5C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F3BF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B8C8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5AFA2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3C4FB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BD2C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1592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636F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756B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E6215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F99DA4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17FE3C53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A055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BFD3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FD6DAA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زيت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4C7F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7DA7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6017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32F7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4FA32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38D66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467A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97D8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2B58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5A1EE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9608C9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10038BC3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CE9D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46F1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A7B5B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التأريض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2922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CF0B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BE94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0732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4E616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B9C2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1BDE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E78C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BE62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6A004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79952A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1E437553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574D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FE3A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غرفة المحوّل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3E24A9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نظام إخماد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145C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FC495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54C5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D7E2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7D063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35AD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0F08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83FA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E2CD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3A87F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F7F35E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0D315D50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8B08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9919A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غرفة المحوّل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7370E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كشف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F0AF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540C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42855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C045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EF780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CE9D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34DD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D490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7864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6751D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5BBB59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0EC25637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56D2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A2A2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غرفة المحوّل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BF9C4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الإضاءة الطارئة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AB9D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83E7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1B23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E2D3D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DA476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2879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7D2C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D842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42CB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E4C3E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D3B15D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4A88779F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245E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1C66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غرفة المحوّل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5447F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88DB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182E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83842" w14:textId="364C236D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2E90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D1D1F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FAEBE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F7E9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889A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6807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3A840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1E71E7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6948BA69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1F82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جهد منخفض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B12B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لوحة التوزيع الرئيسية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89E93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كابلات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4009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7DAD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2D5E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53A8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23936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9C28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7E02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EF35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AFD4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3FD2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FE402B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2CCA9432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4344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62B0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لوحة التوزيع الرئيسية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DCD3C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644C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94FF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CE5F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EC93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49007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3C0C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678B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0EA5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B668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79D94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8908EF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6C52D9A5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4078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2675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لوحة التوزيع الرئيسية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035A9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قواطع الدارة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6E82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450A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794A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F818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39A36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DEA66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6384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AB55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CB75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A3009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F5A754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0421EAF1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4848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C228E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لوحة التوزيع الرئيسية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96655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موصّلات القضبان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9DC6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9E8B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1611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57F9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1BFF4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DD8B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05AC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7138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410D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76947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32A984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472D9545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EC3A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53FB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لوحة التوزيع الرئيسية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CA9CC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لوحات التحكم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D992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9F1D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FC28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6DE2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757CF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736A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80C8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5F7C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E76F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77938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D62ED1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1BAA3FB0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447B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0148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الرئيسية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0E2E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نظام إخماد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D798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D1AED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E9D9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052C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4420C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ABB5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1462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E232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89F1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EAEC4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676190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4C2D008C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A143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71EB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الرئيسية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1E89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كشف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48C5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9F63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8B1B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6A9B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99FBC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D6F9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DD8D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41DF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EB4F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30796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FAF892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3663996D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AC5D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5824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الرئيسية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64CE1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الإضاءة الطارئة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232F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97DC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B0B8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69B9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8B4C9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51B5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58E3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E097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DA4C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C7F10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C76D8B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0044865C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1BAF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F9EA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الرئيسية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65A9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E183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4BDC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1E24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3575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DBC89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AB34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C78A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D213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01BB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04021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2CFFDB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5EA51466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3321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595C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 لوحة التوزيع الفرعية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5100A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كابلات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2504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E45D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A8D6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017D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5E6D8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C2A75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5AB9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5691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DAD5D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7094F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7107D5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1F09B11F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C63D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E562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 لوحة التوزيع الفرعية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1C723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72DA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E5E6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8FC0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A440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0C16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90FE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39ED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2094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BD5B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D1D7C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14F6CB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6A4EACC2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CBE8A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68A8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 لوحة التوزيع الفرعية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7D211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قواطع الدارة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AD36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D203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992E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4A4B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3FFEB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C4E9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0881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2D1C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566F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AC4F7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D70C55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4313E42F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683E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E8D8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الفرعية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C7793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نظام إخماد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2D7C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DA79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4319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E410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F04EC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A0CF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04B2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0E95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3BED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AC0B1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132C09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0B7D0861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5ABE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F912E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الفرعية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B1859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كشف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024E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409AE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443A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4700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09A66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108F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1E63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A8B5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FCED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DEBFD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B7325C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1C1DC7E7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736F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5B299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الفرعية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6168E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الإضاءة الطارئة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15CA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C2F2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91B9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473CE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BB7AA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D4A3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3CE0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3E46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DC83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6B16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051C5C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3A69B87E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AA38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FB41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الفرعية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9C34CA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1F4D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A8C3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1BE9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AACC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E3586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29EBD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08B2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756D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B8A1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7D643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A7AF72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7B335EBE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77B4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089B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lang w:eastAsia="ar" w:bidi="en-US"/>
              </w:rPr>
              <w:t>DB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D0EDA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كابلات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AF3C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6920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CD8A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F7A4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12848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40D1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27B6A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5EE9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F083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1B45B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04ED44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2C5CEF8B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697E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D927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lang w:eastAsia="ar" w:bidi="en-US"/>
              </w:rPr>
              <w:t>DB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9BA1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43DA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CEAF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F807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F400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D8F3C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C4CC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AD02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F474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F091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2DD44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535CF4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2C4F4240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E75F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FA59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lang w:eastAsia="ar" w:bidi="en-US"/>
              </w:rPr>
              <w:t>DB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DFB80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قواطع الدارة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3537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59FD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11FE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82520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92110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48A7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FFAC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4631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9FEB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AD5D0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FD7291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7E161275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D596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BC18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المنطقة المخصصة للوحة التوزيع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4CFEE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نظام إخماد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B1AE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5462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1EFD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DB97B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58751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0C7D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0B20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A34F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EEF0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05A15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50C25E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47FB4D76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F1E0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F880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المنطقة المخصصة للوحة التوزيع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D3133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كشف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5238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1109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6582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1C90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9B10F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6259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C566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CDEF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20F9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6C91F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02935A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69172CBA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777E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F4DC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المنطقة المخصصة للوحة التوزيع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F6BC7A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الإضاءة الطارئة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98CB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8B7E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2F35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DA706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3D4BE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6862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59C2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5368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A8EA5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6F3E7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0BC0BA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</w:tbl>
    <w:p w14:paraId="391BC478" w14:textId="77777777" w:rsidR="0008551C" w:rsidRDefault="0008551C" w:rsidP="0008551C">
      <w:pPr>
        <w:bidi/>
        <w:jc w:val="left"/>
      </w:pPr>
    </w:p>
    <w:p w14:paraId="4D1F7DD4" w14:textId="77777777" w:rsidR="00F84151" w:rsidRPr="00715A77" w:rsidRDefault="00F84151" w:rsidP="00F84151">
      <w:pPr>
        <w:bidi/>
      </w:pPr>
    </w:p>
    <w:sectPr w:rsidR="00F84151" w:rsidRPr="00715A77" w:rsidSect="0008551C">
      <w:headerReference w:type="default" r:id="rId11"/>
      <w:footerReference w:type="default" r:id="rId12"/>
      <w:pgSz w:w="23814" w:h="16839" w:orient="landscape" w:code="8"/>
      <w:pgMar w:top="1418" w:right="1100" w:bottom="1134" w:left="1077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F39E" w14:textId="77777777" w:rsidR="00876031" w:rsidRDefault="00876031">
      <w:r>
        <w:separator/>
      </w:r>
    </w:p>
    <w:p w14:paraId="526CC1CC" w14:textId="77777777" w:rsidR="00876031" w:rsidRDefault="00876031"/>
  </w:endnote>
  <w:endnote w:type="continuationSeparator" w:id="0">
    <w:p w14:paraId="705FD9EA" w14:textId="77777777" w:rsidR="00876031" w:rsidRDefault="00876031">
      <w:r>
        <w:continuationSeparator/>
      </w:r>
    </w:p>
    <w:p w14:paraId="2837E922" w14:textId="77777777" w:rsidR="00876031" w:rsidRDefault="00876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6193E3E6" w:rsidR="009210BF" w:rsidRPr="0096398D" w:rsidRDefault="0053646F" w:rsidP="0053646F">
    <w:pPr>
      <w:pStyle w:val="Footer"/>
      <w:tabs>
        <w:tab w:val="clear" w:pos="4320"/>
        <w:tab w:val="center" w:pos="1134"/>
      </w:tabs>
      <w:bidi/>
      <w:jc w:val="left"/>
      <w:rPr>
        <w:sz w:val="16"/>
        <w:szCs w:val="16"/>
        <w:lang w:val="en-AU"/>
      </w:rPr>
    </w:pPr>
    <w:r>
      <w:rPr>
        <w:sz w:val="16"/>
        <w:szCs w:val="16"/>
        <w:rtl/>
        <w:lang w:eastAsia="ar"/>
      </w:rPr>
      <w:t xml:space="preserve">  </w:t>
    </w:r>
  </w:p>
  <w:p w14:paraId="28AE2210" w14:textId="3EC6E528" w:rsidR="009210BF" w:rsidRDefault="00876031" w:rsidP="006800D3">
    <w:pPr>
      <w:pStyle w:val="Footer"/>
      <w:tabs>
        <w:tab w:val="clear" w:pos="4320"/>
        <w:tab w:val="clear" w:pos="8640"/>
        <w:tab w:val="center" w:pos="1134"/>
        <w:tab w:val="center" w:pos="4770"/>
        <w:tab w:val="right" w:pos="14317"/>
      </w:tabs>
      <w:bidi/>
      <w:ind w:left="108"/>
      <w:jc w:val="center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01A11">
          <w:rPr>
            <w:sz w:val="16"/>
            <w:szCs w:val="16"/>
            <w:lang w:val="en-AU"/>
          </w:rPr>
          <w:t>EOM-ZM0-TP-0000</w:t>
        </w:r>
        <w:r w:rsidR="006800D3">
          <w:rPr>
            <w:sz w:val="16"/>
            <w:szCs w:val="16"/>
          </w:rPr>
          <w:t>56</w:t>
        </w:r>
        <w:r w:rsidR="005504F4">
          <w:rPr>
            <w:sz w:val="16"/>
            <w:szCs w:val="16"/>
          </w:rPr>
          <w:t>-AR</w:t>
        </w:r>
        <w:r w:rsidR="00701A11">
          <w:rPr>
            <w:sz w:val="16"/>
            <w:szCs w:val="16"/>
            <w:lang w:val="en-AU"/>
          </w:rPr>
          <w:t xml:space="preserve"> Rev 00</w:t>
        </w:r>
        <w:r w:rsidR="005504F4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53646F">
      <w:rPr>
        <w:rtl/>
        <w:lang w:eastAsia="ar"/>
      </w:rPr>
      <w:tab/>
      <w:t xml:space="preserve">                                                               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53646F">
      <w:rPr>
        <w:rtl/>
        <w:lang w:eastAsia="ar"/>
      </w:rPr>
      <w:tab/>
      <w:t xml:space="preserve">   </w:t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E57E31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E57E31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17E36" w14:textId="77777777" w:rsidR="00876031" w:rsidRDefault="00876031">
      <w:r>
        <w:separator/>
      </w:r>
    </w:p>
    <w:p w14:paraId="4CF397FC" w14:textId="77777777" w:rsidR="00876031" w:rsidRDefault="00876031"/>
  </w:footnote>
  <w:footnote w:type="continuationSeparator" w:id="0">
    <w:p w14:paraId="6D663EA8" w14:textId="77777777" w:rsidR="00876031" w:rsidRDefault="00876031">
      <w:r>
        <w:continuationSeparator/>
      </w:r>
    </w:p>
    <w:p w14:paraId="067EA3BA" w14:textId="77777777" w:rsidR="00876031" w:rsidRDefault="008760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3528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28"/>
    </w:tblGrid>
    <w:tr w:rsidR="00701A11" w14:paraId="55B15A60" w14:textId="77777777" w:rsidTr="00701A11">
      <w:tc>
        <w:tcPr>
          <w:tcW w:w="13528" w:type="dxa"/>
          <w:vAlign w:val="center"/>
        </w:tcPr>
        <w:p w14:paraId="361EC67C" w14:textId="5D1EA83D" w:rsidR="00701A11" w:rsidRPr="00500F0B" w:rsidRDefault="00701A11" w:rsidP="006800D3">
          <w:pPr>
            <w:pStyle w:val="CPDocTitle"/>
            <w:bidi/>
            <w:ind w:right="-3793"/>
            <w:rPr>
              <w:kern w:val="32"/>
              <w:sz w:val="24"/>
              <w:szCs w:val="24"/>
              <w:rtl/>
              <w:lang w:val="en-GB"/>
            </w:rPr>
          </w:pPr>
          <w:r>
            <w:rPr>
              <w:rtl/>
              <w:lang w:eastAsia="ar"/>
            </w:rPr>
            <w:t xml:space="preserve"> </w:t>
          </w:r>
          <w:r w:rsidRPr="0008551C">
            <w:rPr>
              <w:noProof/>
              <w:sz w:val="24"/>
              <w:szCs w:val="24"/>
              <w:rtl/>
              <w:lang w:eastAsia="ar"/>
            </w:rPr>
            <w:t xml:space="preserve">نموذج مصفوفة الامتثال لنوع الصيانة الوقائية المخطط لها </w:t>
          </w:r>
          <w:r w:rsidR="00715A77">
            <w:rPr>
              <w:noProof/>
              <w:sz w:val="24"/>
              <w:szCs w:val="24"/>
              <w:rtl/>
              <w:lang w:eastAsia="ar"/>
            </w:rPr>
            <w:t>–</w:t>
          </w:r>
          <w:r w:rsidRPr="0008551C">
            <w:rPr>
              <w:noProof/>
              <w:sz w:val="24"/>
              <w:szCs w:val="24"/>
              <w:rtl/>
              <w:lang w:eastAsia="ar"/>
            </w:rPr>
            <w:t xml:space="preserve"> </w:t>
          </w:r>
          <w:r w:rsidR="00250E2C">
            <w:rPr>
              <w:rFonts w:hint="cs"/>
              <w:noProof/>
              <w:sz w:val="24"/>
              <w:szCs w:val="24"/>
              <w:rtl/>
              <w:lang w:eastAsia="ar"/>
            </w:rPr>
            <w:t>ال</w:t>
          </w:r>
          <w:r w:rsidR="006800D3">
            <w:rPr>
              <w:rFonts w:hint="cs"/>
              <w:noProof/>
              <w:sz w:val="24"/>
              <w:szCs w:val="24"/>
              <w:rtl/>
              <w:lang w:eastAsia="ar"/>
            </w:rPr>
            <w:t>بلديات</w:t>
          </w:r>
        </w:p>
      </w:tc>
    </w:tr>
  </w:tbl>
  <w:p w14:paraId="0FE4F66F" w14:textId="7880ED12" w:rsidR="009210BF" w:rsidRPr="0090136E" w:rsidRDefault="0090136E" w:rsidP="00AC1B11">
    <w:pPr>
      <w:pStyle w:val="Header"/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513BD22" wp14:editId="40311D1E">
          <wp:simplePos x="0" y="0"/>
          <wp:positionH relativeFrom="margin">
            <wp:posOffset>541020</wp:posOffset>
          </wp:positionH>
          <wp:positionV relativeFrom="paragraph">
            <wp:posOffset>-413385</wp:posOffset>
          </wp:positionV>
          <wp:extent cx="1533525" cy="671404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41BAE"/>
    <w:multiLevelType w:val="hybridMultilevel"/>
    <w:tmpl w:val="1FF4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 w15:restartNumberingAfterBreak="0">
    <w:nsid w:val="33383A1D"/>
    <w:multiLevelType w:val="hybridMultilevel"/>
    <w:tmpl w:val="4F1A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8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4"/>
  </w:num>
  <w:num w:numId="5">
    <w:abstractNumId w:val="29"/>
  </w:num>
  <w:num w:numId="6">
    <w:abstractNumId w:val="30"/>
  </w:num>
  <w:num w:numId="7">
    <w:abstractNumId w:val="10"/>
  </w:num>
  <w:num w:numId="8">
    <w:abstractNumId w:val="12"/>
  </w:num>
  <w:num w:numId="9">
    <w:abstractNumId w:val="0"/>
  </w:num>
  <w:num w:numId="10">
    <w:abstractNumId w:val="32"/>
  </w:num>
  <w:num w:numId="11">
    <w:abstractNumId w:val="9"/>
  </w:num>
  <w:num w:numId="12">
    <w:abstractNumId w:val="25"/>
  </w:num>
  <w:num w:numId="13">
    <w:abstractNumId w:val="23"/>
  </w:num>
  <w:num w:numId="14">
    <w:abstractNumId w:val="31"/>
  </w:num>
  <w:num w:numId="15">
    <w:abstractNumId w:val="39"/>
  </w:num>
  <w:num w:numId="16">
    <w:abstractNumId w:val="27"/>
  </w:num>
  <w:num w:numId="17">
    <w:abstractNumId w:val="34"/>
  </w:num>
  <w:num w:numId="18">
    <w:abstractNumId w:val="2"/>
  </w:num>
  <w:num w:numId="19">
    <w:abstractNumId w:val="26"/>
  </w:num>
  <w:num w:numId="20">
    <w:abstractNumId w:val="19"/>
  </w:num>
  <w:num w:numId="21">
    <w:abstractNumId w:val="33"/>
  </w:num>
  <w:num w:numId="22">
    <w:abstractNumId w:val="28"/>
  </w:num>
  <w:num w:numId="23">
    <w:abstractNumId w:val="6"/>
  </w:num>
  <w:num w:numId="24">
    <w:abstractNumId w:val="22"/>
  </w:num>
  <w:num w:numId="25">
    <w:abstractNumId w:val="7"/>
  </w:num>
  <w:num w:numId="26">
    <w:abstractNumId w:val="3"/>
  </w:num>
  <w:num w:numId="27">
    <w:abstractNumId w:val="24"/>
  </w:num>
  <w:num w:numId="28">
    <w:abstractNumId w:val="21"/>
  </w:num>
  <w:num w:numId="29">
    <w:abstractNumId w:val="16"/>
  </w:num>
  <w:num w:numId="30">
    <w:abstractNumId w:val="38"/>
  </w:num>
  <w:num w:numId="31">
    <w:abstractNumId w:val="37"/>
  </w:num>
  <w:num w:numId="32">
    <w:abstractNumId w:val="36"/>
  </w:num>
  <w:num w:numId="33">
    <w:abstractNumId w:val="5"/>
  </w:num>
  <w:num w:numId="34">
    <w:abstractNumId w:val="18"/>
  </w:num>
  <w:num w:numId="35">
    <w:abstractNumId w:val="20"/>
  </w:num>
  <w:num w:numId="36">
    <w:abstractNumId w:val="1"/>
  </w:num>
  <w:num w:numId="37">
    <w:abstractNumId w:val="14"/>
  </w:num>
  <w:num w:numId="38">
    <w:abstractNumId w:val="35"/>
  </w:num>
  <w:num w:numId="39">
    <w:abstractNumId w:val="11"/>
  </w:num>
  <w:num w:numId="4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9EA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551C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3F5C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E2C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15B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4EF1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0F0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5DE1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46F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4F4"/>
    <w:rsid w:val="00550605"/>
    <w:rsid w:val="00551F20"/>
    <w:rsid w:val="005522B7"/>
    <w:rsid w:val="005536D1"/>
    <w:rsid w:val="00553811"/>
    <w:rsid w:val="00555842"/>
    <w:rsid w:val="005560DC"/>
    <w:rsid w:val="00556657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0C92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4210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6BB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0D3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6F04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1A11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A77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0E41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7103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031"/>
    <w:rsid w:val="00876355"/>
    <w:rsid w:val="008765CB"/>
    <w:rsid w:val="00880D93"/>
    <w:rsid w:val="0088397F"/>
    <w:rsid w:val="008878EB"/>
    <w:rsid w:val="00890CD0"/>
    <w:rsid w:val="00890FD8"/>
    <w:rsid w:val="0089156E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136E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A7BE6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0FD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5AAF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02B7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5A8E"/>
    <w:rsid w:val="00D265BA"/>
    <w:rsid w:val="00D32B47"/>
    <w:rsid w:val="00D34B47"/>
    <w:rsid w:val="00D3558C"/>
    <w:rsid w:val="00D35F79"/>
    <w:rsid w:val="00D360D5"/>
    <w:rsid w:val="00D373C7"/>
    <w:rsid w:val="00D3759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1C93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E31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4151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  <w:style w:type="character" w:customStyle="1" w:styleId="paragraph-bold">
    <w:name w:val="paragraph-bold"/>
    <w:basedOn w:val="DefaultParagraphFont"/>
    <w:rsid w:val="00D37597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D3759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7597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D37597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37597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37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37597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locked/>
    <w:rsid w:val="00D37597"/>
  </w:style>
  <w:style w:type="table" w:customStyle="1" w:styleId="TableGrid41">
    <w:name w:val="Table Grid41"/>
    <w:basedOn w:val="TableNormal"/>
    <w:next w:val="TableGrid"/>
    <w:uiPriority w:val="39"/>
    <w:rsid w:val="00D3759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D3759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Normal"/>
    <w:rsid w:val="00D37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0">
    <w:name w:val="xl120"/>
    <w:basedOn w:val="Normal"/>
    <w:rsid w:val="00D37597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1">
    <w:name w:val="xl121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2">
    <w:name w:val="xl122"/>
    <w:basedOn w:val="Normal"/>
    <w:rsid w:val="00D37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3">
    <w:name w:val="xl123"/>
    <w:basedOn w:val="Normal"/>
    <w:rsid w:val="00D375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Normal"/>
    <w:rsid w:val="00D37597"/>
    <w:pPr>
      <w:pBdr>
        <w:top w:val="single" w:sz="4" w:space="0" w:color="auto"/>
        <w:left w:val="single" w:sz="4" w:space="7" w:color="auto"/>
        <w:bottom w:val="double" w:sz="6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Normal"/>
    <w:rsid w:val="00D37597"/>
    <w:pPr>
      <w:pBdr>
        <w:top w:val="single" w:sz="4" w:space="0" w:color="auto"/>
        <w:left w:val="single" w:sz="4" w:space="7" w:color="auto"/>
        <w:bottom w:val="double" w:sz="6" w:space="0" w:color="auto"/>
        <w:right w:val="double" w:sz="6" w:space="0" w:color="auto"/>
      </w:pBdr>
      <w:shd w:val="clear" w:color="000000" w:fill="FCE4D6"/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Normal"/>
    <w:rsid w:val="00D37597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Normal"/>
    <w:rsid w:val="00D37597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Normal"/>
    <w:rsid w:val="00D37597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Normal"/>
    <w:rsid w:val="00D37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Normal"/>
    <w:rsid w:val="00D37597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Normal"/>
    <w:rsid w:val="00D37597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Normal"/>
    <w:rsid w:val="00D37597"/>
    <w:pPr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5">
    <w:name w:val="xl135"/>
    <w:basedOn w:val="Normal"/>
    <w:rsid w:val="00D37597"/>
    <w:pPr>
      <w:pBdr>
        <w:top w:val="single" w:sz="4" w:space="0" w:color="auto"/>
        <w:left w:val="single" w:sz="4" w:space="7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Normal"/>
    <w:rsid w:val="00D37597"/>
    <w:pPr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</w:rPr>
  </w:style>
  <w:style w:type="paragraph" w:customStyle="1" w:styleId="xl138">
    <w:name w:val="xl138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</w:rPr>
  </w:style>
  <w:style w:type="paragraph" w:customStyle="1" w:styleId="xl139">
    <w:name w:val="xl139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0">
    <w:name w:val="xl140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Normal"/>
    <w:rsid w:val="00D37597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5">
    <w:name w:val="xl145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6">
    <w:name w:val="xl146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</w:rPr>
  </w:style>
  <w:style w:type="paragraph" w:customStyle="1" w:styleId="xl147">
    <w:name w:val="xl147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</w:rPr>
  </w:style>
  <w:style w:type="paragraph" w:customStyle="1" w:styleId="xl148">
    <w:name w:val="xl148"/>
    <w:basedOn w:val="Normal"/>
    <w:rsid w:val="00D37597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table" w:customStyle="1" w:styleId="TableGrid11">
    <w:name w:val="Table Grid11"/>
    <w:basedOn w:val="TableNormal"/>
    <w:next w:val="TableGrid"/>
    <w:uiPriority w:val="39"/>
    <w:rsid w:val="00D3759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locked/>
    <w:rsid w:val="00D37597"/>
    <w:rPr>
      <w:vertAlign w:val="superscript"/>
    </w:rPr>
  </w:style>
  <w:style w:type="table" w:customStyle="1" w:styleId="TableGrid5">
    <w:name w:val="Table Grid5"/>
    <w:basedOn w:val="TableNormal"/>
    <w:next w:val="TableGrid"/>
    <w:rsid w:val="00D3759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BE72C-C4B3-49EA-BF4C-A56F8B4F90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247794-F241-44EA-A86A-6A3651937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4415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EOM-ZM0-TP-000056-AR Rev 000</dc:subject>
  <dc:creator>Rivamonte, Leonnito (RMP)</dc:creator>
  <cp:keywords>ᅟ</cp:keywords>
  <cp:lastModifiedBy>جانسيل سالدانا  Jancil Saldhana</cp:lastModifiedBy>
  <cp:revision>5</cp:revision>
  <cp:lastPrinted>2017-10-17T10:11:00Z</cp:lastPrinted>
  <dcterms:created xsi:type="dcterms:W3CDTF">2021-06-06T12:24:00Z</dcterms:created>
  <dcterms:modified xsi:type="dcterms:W3CDTF">2021-12-22T07:27:00Z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